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73DC4B" w14:textId="77777777" w:rsidR="00AB1390" w:rsidRDefault="00AB1390" w:rsidP="00AB1390">
      <w:bookmarkStart w:id="0" w:name="_GoBack"/>
    </w:p>
    <w:bookmarkEnd w:id="0"/>
    <w:p w14:paraId="6BD6DFA4" w14:textId="77777777" w:rsidR="00AB1390" w:rsidRDefault="00AB1390" w:rsidP="00AB1390">
      <w:pPr>
        <w:jc w:val="left"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1273"/>
        <w:gridCol w:w="954"/>
        <w:gridCol w:w="877"/>
        <w:gridCol w:w="795"/>
        <w:gridCol w:w="955"/>
        <w:gridCol w:w="1114"/>
        <w:gridCol w:w="2388"/>
      </w:tblGrid>
      <w:tr w:rsidR="005E1045" w:rsidRPr="005E1045" w14:paraId="66EE2AFD" w14:textId="77777777" w:rsidTr="005F4B22">
        <w:trPr>
          <w:cantSplit/>
          <w:trHeight w:val="244"/>
          <w:jc w:val="center"/>
        </w:trPr>
        <w:tc>
          <w:tcPr>
            <w:tcW w:w="5745" w:type="dxa"/>
            <w:gridSpan w:val="6"/>
          </w:tcPr>
          <w:p w14:paraId="2D4E91D6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وصف العمل</w:t>
            </w:r>
          </w:p>
        </w:tc>
        <w:tc>
          <w:tcPr>
            <w:tcW w:w="3502" w:type="dxa"/>
            <w:gridSpan w:val="2"/>
          </w:tcPr>
          <w:p w14:paraId="3A3D90F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موقع العمل</w:t>
            </w:r>
          </w:p>
        </w:tc>
      </w:tr>
      <w:tr w:rsidR="005E1045" w:rsidRPr="005E1045" w14:paraId="260C03B5" w14:textId="77777777" w:rsidTr="005F4B22">
        <w:trPr>
          <w:cantSplit/>
          <w:trHeight w:val="244"/>
          <w:jc w:val="center"/>
        </w:trPr>
        <w:tc>
          <w:tcPr>
            <w:tcW w:w="5745" w:type="dxa"/>
            <w:gridSpan w:val="6"/>
          </w:tcPr>
          <w:p w14:paraId="59F42A0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المراقب: الاسم، صاحب العمل</w:t>
            </w:r>
          </w:p>
        </w:tc>
        <w:tc>
          <w:tcPr>
            <w:tcW w:w="3502" w:type="dxa"/>
            <w:gridSpan w:val="2"/>
          </w:tcPr>
          <w:p w14:paraId="06FCA9D5" w14:textId="77777777" w:rsidR="005E1045" w:rsidRPr="005E1045" w:rsidRDefault="005E1045" w:rsidP="005E1045">
            <w:pPr>
              <w:tabs>
                <w:tab w:val="left" w:pos="1536"/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رقم المشروع</w:t>
            </w: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ab/>
              <w:t>رقم تصريح الأعمال الخطرة</w:t>
            </w:r>
          </w:p>
        </w:tc>
      </w:tr>
      <w:tr w:rsidR="005E1045" w:rsidRPr="005E1045" w14:paraId="6254C678" w14:textId="77777777" w:rsidTr="005F4B22">
        <w:trPr>
          <w:cantSplit/>
          <w:trHeight w:val="244"/>
          <w:jc w:val="center"/>
        </w:trPr>
        <w:tc>
          <w:tcPr>
            <w:tcW w:w="5745" w:type="dxa"/>
            <w:gridSpan w:val="6"/>
          </w:tcPr>
          <w:p w14:paraId="35F6FA7D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الموظفون في الموقع / صاحب العمل / رقم تعريف البرنامج</w:t>
            </w:r>
          </w:p>
        </w:tc>
        <w:tc>
          <w:tcPr>
            <w:tcW w:w="3502" w:type="dxa"/>
            <w:gridSpan w:val="2"/>
          </w:tcPr>
          <w:p w14:paraId="5EF46F0A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التاريخ</w:t>
            </w:r>
          </w:p>
        </w:tc>
      </w:tr>
      <w:tr w:rsidR="005E1045" w:rsidRPr="005E1045" w14:paraId="34BED853" w14:textId="77777777" w:rsidTr="005F4B22">
        <w:trPr>
          <w:cantSplit/>
          <w:trHeight w:val="253"/>
          <w:jc w:val="center"/>
        </w:trPr>
        <w:tc>
          <w:tcPr>
            <w:tcW w:w="5745" w:type="dxa"/>
            <w:gridSpan w:val="6"/>
          </w:tcPr>
          <w:p w14:paraId="694EE2C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 xml:space="preserve">1- </w:t>
            </w:r>
          </w:p>
        </w:tc>
        <w:tc>
          <w:tcPr>
            <w:tcW w:w="3502" w:type="dxa"/>
            <w:gridSpan w:val="2"/>
          </w:tcPr>
          <w:p w14:paraId="125DD4F1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 xml:space="preserve">صحيفة من </w:t>
            </w:r>
          </w:p>
        </w:tc>
      </w:tr>
      <w:tr w:rsidR="005E1045" w:rsidRPr="005E1045" w14:paraId="67DB0EA5" w14:textId="77777777" w:rsidTr="005F4B22">
        <w:trPr>
          <w:trHeight w:val="244"/>
          <w:jc w:val="center"/>
        </w:trPr>
        <w:tc>
          <w:tcPr>
            <w:tcW w:w="3995" w:type="dxa"/>
            <w:gridSpan w:val="4"/>
          </w:tcPr>
          <w:p w14:paraId="187DB98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2-</w:t>
            </w:r>
          </w:p>
        </w:tc>
        <w:tc>
          <w:tcPr>
            <w:tcW w:w="1750" w:type="dxa"/>
            <w:gridSpan w:val="2"/>
          </w:tcPr>
          <w:p w14:paraId="2A432D9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الظروف الجوية</w:t>
            </w:r>
          </w:p>
        </w:tc>
        <w:tc>
          <w:tcPr>
            <w:tcW w:w="3502" w:type="dxa"/>
            <w:gridSpan w:val="2"/>
          </w:tcPr>
          <w:p w14:paraId="6E37A5A8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مرجع الصورة</w:t>
            </w:r>
          </w:p>
        </w:tc>
      </w:tr>
      <w:tr w:rsidR="005E1045" w:rsidRPr="005E1045" w14:paraId="397F7522" w14:textId="77777777" w:rsidTr="005F4B22">
        <w:trPr>
          <w:trHeight w:val="244"/>
          <w:jc w:val="center"/>
        </w:trPr>
        <w:tc>
          <w:tcPr>
            <w:tcW w:w="3995" w:type="dxa"/>
            <w:gridSpan w:val="4"/>
          </w:tcPr>
          <w:p w14:paraId="59CDD071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3.</w:t>
            </w:r>
          </w:p>
        </w:tc>
        <w:tc>
          <w:tcPr>
            <w:tcW w:w="1750" w:type="dxa"/>
            <w:gridSpan w:val="2"/>
          </w:tcPr>
          <w:p w14:paraId="47C26C99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3502" w:type="dxa"/>
            <w:gridSpan w:val="2"/>
          </w:tcPr>
          <w:p w14:paraId="08CCF27E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35966C7A" w14:textId="77777777" w:rsidTr="005F4B22">
        <w:trPr>
          <w:cantSplit/>
          <w:trHeight w:val="244"/>
          <w:jc w:val="center"/>
        </w:trPr>
        <w:tc>
          <w:tcPr>
            <w:tcW w:w="3995" w:type="dxa"/>
            <w:gridSpan w:val="4"/>
          </w:tcPr>
          <w:p w14:paraId="69BD7D61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4.</w:t>
            </w:r>
          </w:p>
        </w:tc>
        <w:tc>
          <w:tcPr>
            <w:tcW w:w="5252" w:type="dxa"/>
            <w:gridSpan w:val="4"/>
            <w:vMerge w:val="restart"/>
          </w:tcPr>
          <w:p w14:paraId="257FDEE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التدخلات المحتملة</w:t>
            </w:r>
          </w:p>
        </w:tc>
      </w:tr>
      <w:tr w:rsidR="005E1045" w:rsidRPr="005E1045" w14:paraId="14F920A6" w14:textId="77777777" w:rsidTr="005F4B22">
        <w:trPr>
          <w:cantSplit/>
          <w:trHeight w:val="244"/>
          <w:jc w:val="center"/>
        </w:trPr>
        <w:tc>
          <w:tcPr>
            <w:tcW w:w="3995" w:type="dxa"/>
            <w:gridSpan w:val="4"/>
          </w:tcPr>
          <w:p w14:paraId="66CC5F22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5.</w:t>
            </w:r>
          </w:p>
        </w:tc>
        <w:tc>
          <w:tcPr>
            <w:tcW w:w="5252" w:type="dxa"/>
            <w:gridSpan w:val="4"/>
            <w:vMerge/>
          </w:tcPr>
          <w:p w14:paraId="496A7AE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33C4A2BF" w14:textId="77777777" w:rsidTr="005F4B22">
        <w:trPr>
          <w:cantSplit/>
          <w:trHeight w:val="431"/>
          <w:jc w:val="center"/>
        </w:trPr>
        <w:tc>
          <w:tcPr>
            <w:tcW w:w="5745" w:type="dxa"/>
            <w:gridSpan w:val="6"/>
          </w:tcPr>
          <w:p w14:paraId="34662D0A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6.</w:t>
            </w:r>
          </w:p>
        </w:tc>
        <w:tc>
          <w:tcPr>
            <w:tcW w:w="3502" w:type="dxa"/>
            <w:gridSpan w:val="2"/>
          </w:tcPr>
          <w:p w14:paraId="4EDA9CF8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مرجع المعايرة</w:t>
            </w: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br/>
              <w:t>(التاريخ / رقم الجهاز)</w:t>
            </w:r>
          </w:p>
        </w:tc>
      </w:tr>
      <w:tr w:rsidR="005E1045" w:rsidRPr="005E1045" w14:paraId="73FD3F94" w14:textId="77777777" w:rsidTr="005F4B22">
        <w:trPr>
          <w:cantSplit/>
          <w:trHeight w:val="244"/>
          <w:jc w:val="center"/>
        </w:trPr>
        <w:tc>
          <w:tcPr>
            <w:tcW w:w="5745" w:type="dxa"/>
            <w:gridSpan w:val="6"/>
          </w:tcPr>
          <w:p w14:paraId="19A44C4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7.</w:t>
            </w:r>
          </w:p>
        </w:tc>
        <w:tc>
          <w:tcPr>
            <w:tcW w:w="3502" w:type="dxa"/>
            <w:gridSpan w:val="2"/>
          </w:tcPr>
          <w:p w14:paraId="4F0E55C5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lang w:eastAsia="ar" w:bidi="en-US"/>
              </w:rPr>
              <w:t>PID</w:t>
            </w:r>
          </w:p>
        </w:tc>
      </w:tr>
      <w:tr w:rsidR="005E1045" w:rsidRPr="005E1045" w14:paraId="45E42B46" w14:textId="77777777" w:rsidTr="005F4B22">
        <w:trPr>
          <w:cantSplit/>
          <w:trHeight w:val="244"/>
          <w:jc w:val="center"/>
        </w:trPr>
        <w:tc>
          <w:tcPr>
            <w:tcW w:w="5745" w:type="dxa"/>
            <w:gridSpan w:val="6"/>
            <w:vMerge w:val="restart"/>
            <w:tcBorders>
              <w:bottom w:val="nil"/>
            </w:tcBorders>
          </w:tcPr>
          <w:p w14:paraId="557D08E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ملاحظات:</w:t>
            </w:r>
          </w:p>
        </w:tc>
        <w:tc>
          <w:tcPr>
            <w:tcW w:w="3502" w:type="dxa"/>
            <w:gridSpan w:val="2"/>
          </w:tcPr>
          <w:p w14:paraId="38CA59CF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lang w:eastAsia="ar" w:bidi="en-US"/>
              </w:rPr>
              <w:t>FID</w:t>
            </w:r>
          </w:p>
        </w:tc>
      </w:tr>
      <w:tr w:rsidR="005E1045" w:rsidRPr="005E1045" w14:paraId="56A76812" w14:textId="77777777" w:rsidTr="005F4B22">
        <w:trPr>
          <w:cantSplit/>
          <w:trHeight w:val="263"/>
          <w:jc w:val="center"/>
        </w:trPr>
        <w:tc>
          <w:tcPr>
            <w:tcW w:w="5745" w:type="dxa"/>
            <w:gridSpan w:val="6"/>
            <w:vMerge/>
            <w:tcBorders>
              <w:top w:val="nil"/>
              <w:bottom w:val="nil"/>
            </w:tcBorders>
          </w:tcPr>
          <w:p w14:paraId="5D5CE46F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3502" w:type="dxa"/>
            <w:gridSpan w:val="2"/>
          </w:tcPr>
          <w:p w14:paraId="4FB46584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lang w:eastAsia="ar" w:bidi="en-US"/>
              </w:rPr>
              <w:t>LEL</w:t>
            </w:r>
          </w:p>
        </w:tc>
      </w:tr>
      <w:tr w:rsidR="005E1045" w:rsidRPr="005E1045" w14:paraId="2A1A6B3A" w14:textId="77777777" w:rsidTr="005F4B22">
        <w:trPr>
          <w:cantSplit/>
          <w:trHeight w:val="253"/>
          <w:jc w:val="center"/>
        </w:trPr>
        <w:tc>
          <w:tcPr>
            <w:tcW w:w="5745" w:type="dxa"/>
            <w:gridSpan w:val="6"/>
            <w:vMerge/>
            <w:tcBorders>
              <w:top w:val="nil"/>
            </w:tcBorders>
          </w:tcPr>
          <w:p w14:paraId="6F5062B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3502" w:type="dxa"/>
            <w:gridSpan w:val="2"/>
          </w:tcPr>
          <w:p w14:paraId="79E6E635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أخرى 1</w:t>
            </w:r>
          </w:p>
        </w:tc>
      </w:tr>
      <w:tr w:rsidR="005E1045" w:rsidRPr="005E1045" w14:paraId="597DF407" w14:textId="77777777" w:rsidTr="005F4B22">
        <w:trPr>
          <w:cantSplit/>
          <w:trHeight w:val="244"/>
          <w:jc w:val="center"/>
        </w:trPr>
        <w:tc>
          <w:tcPr>
            <w:tcW w:w="5745" w:type="dxa"/>
            <w:gridSpan w:val="6"/>
          </w:tcPr>
          <w:p w14:paraId="5290602B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النشاط / العملية</w:t>
            </w:r>
          </w:p>
        </w:tc>
        <w:tc>
          <w:tcPr>
            <w:tcW w:w="3502" w:type="dxa"/>
            <w:gridSpan w:val="2"/>
          </w:tcPr>
          <w:p w14:paraId="07C63222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أخرى 2</w:t>
            </w:r>
          </w:p>
        </w:tc>
      </w:tr>
      <w:tr w:rsidR="005E1045" w:rsidRPr="005E1045" w14:paraId="3C4523E0" w14:textId="77777777" w:rsidTr="005F4B22">
        <w:trPr>
          <w:cantSplit/>
          <w:trHeight w:val="244"/>
          <w:jc w:val="center"/>
        </w:trPr>
        <w:tc>
          <w:tcPr>
            <w:tcW w:w="5745" w:type="dxa"/>
            <w:gridSpan w:val="6"/>
          </w:tcPr>
          <w:p w14:paraId="50079ACA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3502" w:type="dxa"/>
            <w:gridSpan w:val="2"/>
          </w:tcPr>
          <w:p w14:paraId="4ECA26F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5E0E463D" w14:textId="77777777" w:rsidTr="005F4B22">
        <w:trPr>
          <w:cantSplit/>
          <w:trHeight w:val="244"/>
          <w:jc w:val="center"/>
        </w:trPr>
        <w:tc>
          <w:tcPr>
            <w:tcW w:w="5745" w:type="dxa"/>
            <w:gridSpan w:val="6"/>
          </w:tcPr>
          <w:p w14:paraId="437E1BEC" w14:textId="77777777" w:rsidR="005E1045" w:rsidRPr="005E1045" w:rsidRDefault="005E1045" w:rsidP="005E1045">
            <w:pPr>
              <w:keepNext/>
              <w:bidi/>
              <w:outlineLvl w:val="5"/>
              <w:rPr>
                <w:rFonts w:ascii="Times New Roman" w:hAnsi="Times New Roman"/>
                <w:b/>
                <w:sz w:val="16"/>
                <w:u w:val="single"/>
              </w:rPr>
            </w:pPr>
            <w:r w:rsidRPr="005E1045">
              <w:rPr>
                <w:rFonts w:ascii="Times New Roman" w:hAnsi="Times New Roman"/>
                <w:b/>
                <w:sz w:val="16"/>
                <w:u w:val="single"/>
                <w:rtl/>
                <w:lang w:eastAsia="ar"/>
              </w:rPr>
              <w:t>بيانات المراقبة المباشرة</w:t>
            </w:r>
          </w:p>
        </w:tc>
        <w:tc>
          <w:tcPr>
            <w:tcW w:w="3502" w:type="dxa"/>
            <w:gridSpan w:val="2"/>
          </w:tcPr>
          <w:p w14:paraId="5801F484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0093E33A" w14:textId="77777777" w:rsidTr="005F4B22">
        <w:trPr>
          <w:trHeight w:val="235"/>
          <w:jc w:val="center"/>
        </w:trPr>
        <w:tc>
          <w:tcPr>
            <w:tcW w:w="891" w:type="dxa"/>
          </w:tcPr>
          <w:p w14:paraId="64A98DA4" w14:textId="77777777" w:rsidR="005E1045" w:rsidRPr="005E1045" w:rsidRDefault="005E1045" w:rsidP="005E1045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E1045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الوقت</w:t>
            </w:r>
          </w:p>
        </w:tc>
        <w:tc>
          <w:tcPr>
            <w:tcW w:w="1273" w:type="dxa"/>
          </w:tcPr>
          <w:p w14:paraId="57ABB39A" w14:textId="77777777" w:rsidR="005E1045" w:rsidRPr="005E1045" w:rsidRDefault="005E1045" w:rsidP="005E1045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E1045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الموقع</w:t>
            </w:r>
          </w:p>
        </w:tc>
        <w:tc>
          <w:tcPr>
            <w:tcW w:w="954" w:type="dxa"/>
          </w:tcPr>
          <w:p w14:paraId="711611C7" w14:textId="77777777" w:rsidR="005E1045" w:rsidRPr="005E1045" w:rsidRDefault="005E1045" w:rsidP="005E1045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E1045">
              <w:rPr>
                <w:rFonts w:ascii="Times New Roman" w:eastAsia="Calibri" w:hAnsi="Times New Roman"/>
                <w:sz w:val="22"/>
                <w:szCs w:val="22"/>
                <w:lang w:eastAsia="ar" w:bidi="en-US"/>
              </w:rPr>
              <w:t>PID</w:t>
            </w:r>
          </w:p>
        </w:tc>
        <w:tc>
          <w:tcPr>
            <w:tcW w:w="877" w:type="dxa"/>
          </w:tcPr>
          <w:p w14:paraId="76B502A4" w14:textId="77777777" w:rsidR="005E1045" w:rsidRPr="005E1045" w:rsidRDefault="005E1045" w:rsidP="005E1045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b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ar" w:bidi="en-US"/>
              </w:rPr>
              <w:t>FID</w:t>
            </w:r>
          </w:p>
        </w:tc>
        <w:tc>
          <w:tcPr>
            <w:tcW w:w="795" w:type="dxa"/>
          </w:tcPr>
          <w:p w14:paraId="19333774" w14:textId="77777777" w:rsidR="005E1045" w:rsidRPr="005E1045" w:rsidRDefault="005E1045" w:rsidP="005E1045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b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ar" w:bidi="en-US"/>
              </w:rPr>
              <w:t>LEL</w:t>
            </w:r>
          </w:p>
        </w:tc>
        <w:tc>
          <w:tcPr>
            <w:tcW w:w="955" w:type="dxa"/>
          </w:tcPr>
          <w:p w14:paraId="5CE329F1" w14:textId="77777777" w:rsidR="005E1045" w:rsidRPr="005E1045" w:rsidRDefault="005E1045" w:rsidP="005E1045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b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b/>
                <w:bCs/>
                <w:sz w:val="16"/>
                <w:szCs w:val="16"/>
                <w:rtl/>
                <w:lang w:eastAsia="ar"/>
              </w:rPr>
              <w:t>أخرى 1</w:t>
            </w:r>
          </w:p>
        </w:tc>
        <w:tc>
          <w:tcPr>
            <w:tcW w:w="1114" w:type="dxa"/>
          </w:tcPr>
          <w:p w14:paraId="11CCE35C" w14:textId="77777777" w:rsidR="005E1045" w:rsidRPr="005E1045" w:rsidRDefault="005E1045" w:rsidP="005E1045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b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b/>
                <w:bCs/>
                <w:sz w:val="16"/>
                <w:szCs w:val="16"/>
                <w:rtl/>
                <w:lang w:eastAsia="ar"/>
              </w:rPr>
              <w:t>أخرى 2</w:t>
            </w:r>
          </w:p>
        </w:tc>
        <w:tc>
          <w:tcPr>
            <w:tcW w:w="2388" w:type="dxa"/>
          </w:tcPr>
          <w:p w14:paraId="7C3B0DF8" w14:textId="77777777" w:rsidR="005E1045" w:rsidRPr="005E1045" w:rsidRDefault="005E1045" w:rsidP="005E1045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b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b/>
                <w:bCs/>
                <w:sz w:val="16"/>
                <w:szCs w:val="16"/>
                <w:rtl/>
                <w:lang w:eastAsia="ar"/>
              </w:rPr>
              <w:t>الموقع*</w:t>
            </w:r>
          </w:p>
        </w:tc>
      </w:tr>
      <w:tr w:rsidR="005E1045" w:rsidRPr="005E1045" w14:paraId="7918B193" w14:textId="77777777" w:rsidTr="005F4B22">
        <w:trPr>
          <w:trHeight w:val="244"/>
          <w:jc w:val="center"/>
        </w:trPr>
        <w:tc>
          <w:tcPr>
            <w:tcW w:w="891" w:type="dxa"/>
          </w:tcPr>
          <w:p w14:paraId="4480CC8F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1C347566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23889B21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4AB408FE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77C9E77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17C1AF5A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7C70D18E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0F2427D4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0EAC7C6D" w14:textId="77777777" w:rsidTr="005F4B22">
        <w:trPr>
          <w:trHeight w:val="244"/>
          <w:jc w:val="center"/>
        </w:trPr>
        <w:tc>
          <w:tcPr>
            <w:tcW w:w="891" w:type="dxa"/>
          </w:tcPr>
          <w:p w14:paraId="43615222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0798B46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084D82ED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20A477B8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60919B78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4D062B5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00B8FC1A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53AC28F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71D9DA4D" w14:textId="77777777" w:rsidTr="005F4B22">
        <w:trPr>
          <w:trHeight w:val="244"/>
          <w:jc w:val="center"/>
        </w:trPr>
        <w:tc>
          <w:tcPr>
            <w:tcW w:w="891" w:type="dxa"/>
          </w:tcPr>
          <w:p w14:paraId="0A2E27B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27B70B6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343C1E91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016D7F7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60BFA316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32E07F4D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69807906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00AFC309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33B6BD16" w14:textId="77777777" w:rsidTr="005F4B22">
        <w:trPr>
          <w:trHeight w:val="253"/>
          <w:jc w:val="center"/>
        </w:trPr>
        <w:tc>
          <w:tcPr>
            <w:tcW w:w="891" w:type="dxa"/>
          </w:tcPr>
          <w:p w14:paraId="4D98B85B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76E54E2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55F418DD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106AC94E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6BB961D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41EB714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0064F06F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3B6884AD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67E5E502" w14:textId="77777777" w:rsidTr="005F4B22">
        <w:trPr>
          <w:trHeight w:val="244"/>
          <w:jc w:val="center"/>
        </w:trPr>
        <w:tc>
          <w:tcPr>
            <w:tcW w:w="891" w:type="dxa"/>
          </w:tcPr>
          <w:p w14:paraId="0480CDD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5C6634BB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5801D288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58F69B2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07A9EDCD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1D14766A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350F890A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300917E1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5581ECCB" w14:textId="77777777" w:rsidTr="005F4B22">
        <w:trPr>
          <w:trHeight w:val="244"/>
          <w:jc w:val="center"/>
        </w:trPr>
        <w:tc>
          <w:tcPr>
            <w:tcW w:w="891" w:type="dxa"/>
          </w:tcPr>
          <w:p w14:paraId="798F687F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0DA8CA2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1F5ED604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1445074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37344478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6B339319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349F085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540EC3FF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39B08100" w14:textId="77777777" w:rsidTr="005F4B22">
        <w:trPr>
          <w:trHeight w:val="244"/>
          <w:jc w:val="center"/>
        </w:trPr>
        <w:tc>
          <w:tcPr>
            <w:tcW w:w="891" w:type="dxa"/>
          </w:tcPr>
          <w:p w14:paraId="74661BCF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0C45BBE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6A464F61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26601A8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4FE5674E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2EB90E21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0C5FC5F5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513A03C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746CC8F7" w14:textId="77777777" w:rsidTr="005F4B22">
        <w:trPr>
          <w:trHeight w:val="244"/>
          <w:jc w:val="center"/>
        </w:trPr>
        <w:tc>
          <w:tcPr>
            <w:tcW w:w="891" w:type="dxa"/>
          </w:tcPr>
          <w:p w14:paraId="4351B95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313F038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59767D1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31A91C7E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3FB6D86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6498BDF5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52BC585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1E95D082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6ACB9431" w14:textId="77777777" w:rsidTr="005F4B22">
        <w:trPr>
          <w:trHeight w:val="244"/>
          <w:jc w:val="center"/>
        </w:trPr>
        <w:tc>
          <w:tcPr>
            <w:tcW w:w="891" w:type="dxa"/>
          </w:tcPr>
          <w:p w14:paraId="0C669F59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57FBD74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737F60C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78B0171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1672D01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4DA6744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05C8754F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7649082D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5FB02791" w14:textId="77777777" w:rsidTr="005F4B22">
        <w:trPr>
          <w:trHeight w:val="253"/>
          <w:jc w:val="center"/>
        </w:trPr>
        <w:tc>
          <w:tcPr>
            <w:tcW w:w="891" w:type="dxa"/>
          </w:tcPr>
          <w:p w14:paraId="1F0100BB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0485D33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1D039655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2DAAEFB4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11BAA868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40DB535B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39199F0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26F6A8A2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12C54FF9" w14:textId="77777777" w:rsidTr="005F4B22">
        <w:trPr>
          <w:trHeight w:val="244"/>
          <w:jc w:val="center"/>
        </w:trPr>
        <w:tc>
          <w:tcPr>
            <w:tcW w:w="891" w:type="dxa"/>
          </w:tcPr>
          <w:p w14:paraId="03EAC1EB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601DF87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78D29C0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42B81FAB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2CA3B146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1ED48F3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5B870114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65413CC5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46E67859" w14:textId="77777777" w:rsidTr="005F4B22">
        <w:trPr>
          <w:trHeight w:val="244"/>
          <w:jc w:val="center"/>
        </w:trPr>
        <w:tc>
          <w:tcPr>
            <w:tcW w:w="891" w:type="dxa"/>
          </w:tcPr>
          <w:p w14:paraId="3699C758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4481442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2E213795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4B5E22A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75650EA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40EF10C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2E63777D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38EBBE0B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3C4AF898" w14:textId="77777777" w:rsidTr="005F4B22">
        <w:trPr>
          <w:trHeight w:val="244"/>
          <w:jc w:val="center"/>
        </w:trPr>
        <w:tc>
          <w:tcPr>
            <w:tcW w:w="891" w:type="dxa"/>
          </w:tcPr>
          <w:p w14:paraId="12A3CBB2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30CA2B94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56F6A448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4F093DFD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309BF8F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6AAADE5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38209BCD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5605EC66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23815C77" w14:textId="77777777" w:rsidTr="005F4B22">
        <w:trPr>
          <w:trHeight w:val="244"/>
          <w:jc w:val="center"/>
        </w:trPr>
        <w:tc>
          <w:tcPr>
            <w:tcW w:w="891" w:type="dxa"/>
          </w:tcPr>
          <w:p w14:paraId="232FBC82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795F802B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5FC4F39F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21C2FA4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5008FFCA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0449BB7B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1BAA2205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68E7E67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608181CF" w14:textId="77777777" w:rsidTr="005F4B22">
        <w:trPr>
          <w:trHeight w:val="244"/>
          <w:jc w:val="center"/>
        </w:trPr>
        <w:tc>
          <w:tcPr>
            <w:tcW w:w="891" w:type="dxa"/>
          </w:tcPr>
          <w:p w14:paraId="34C51706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08111A3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1326C1EA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50E9E80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38763878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2A611FB9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6B0AC4A9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17277A0A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42183852" w14:textId="77777777" w:rsidTr="005F4B22">
        <w:trPr>
          <w:trHeight w:val="253"/>
          <w:jc w:val="center"/>
        </w:trPr>
        <w:tc>
          <w:tcPr>
            <w:tcW w:w="891" w:type="dxa"/>
          </w:tcPr>
          <w:p w14:paraId="635DDA88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229588A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5DA8EC39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347B3A5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7679400A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249AC13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5FF20429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62967BC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2625DFB1" w14:textId="77777777" w:rsidTr="005F4B22">
        <w:trPr>
          <w:trHeight w:val="244"/>
          <w:jc w:val="center"/>
        </w:trPr>
        <w:tc>
          <w:tcPr>
            <w:tcW w:w="891" w:type="dxa"/>
          </w:tcPr>
          <w:p w14:paraId="36357B41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3CC641CF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1CD769D5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0F03DCB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2237CF4C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52185686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0ABC2A3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6FAB9FFF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25920456" w14:textId="77777777" w:rsidTr="005F4B22">
        <w:trPr>
          <w:trHeight w:val="244"/>
          <w:jc w:val="center"/>
        </w:trPr>
        <w:tc>
          <w:tcPr>
            <w:tcW w:w="891" w:type="dxa"/>
          </w:tcPr>
          <w:p w14:paraId="16034C11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1789D596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1DD391D1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588DCCDA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52F89D7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26BCAE2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2F71C731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3AF35F0B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660B80D4" w14:textId="77777777" w:rsidTr="005F4B22">
        <w:trPr>
          <w:trHeight w:val="244"/>
          <w:jc w:val="center"/>
        </w:trPr>
        <w:tc>
          <w:tcPr>
            <w:tcW w:w="891" w:type="dxa"/>
          </w:tcPr>
          <w:p w14:paraId="6DBD1AD3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273" w:type="dxa"/>
          </w:tcPr>
          <w:p w14:paraId="0ABB0AB7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4" w:type="dxa"/>
          </w:tcPr>
          <w:p w14:paraId="4496BDE9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877" w:type="dxa"/>
          </w:tcPr>
          <w:p w14:paraId="66006CA8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795" w:type="dxa"/>
          </w:tcPr>
          <w:p w14:paraId="39556124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955" w:type="dxa"/>
          </w:tcPr>
          <w:p w14:paraId="1B7C827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12A4CCCB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575153DF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  <w:tr w:rsidR="005E1045" w:rsidRPr="005E1045" w14:paraId="18A1EA9C" w14:textId="77777777" w:rsidTr="005F4B22">
        <w:trPr>
          <w:cantSplit/>
          <w:trHeight w:val="552"/>
          <w:jc w:val="center"/>
        </w:trPr>
        <w:tc>
          <w:tcPr>
            <w:tcW w:w="5745" w:type="dxa"/>
            <w:gridSpan w:val="6"/>
            <w:vMerge w:val="restart"/>
          </w:tcPr>
          <w:p w14:paraId="625A37A7" w14:textId="77777777" w:rsidR="005E1045" w:rsidRPr="005E1045" w:rsidRDefault="005E1045" w:rsidP="005E1045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5E1045">
              <w:rPr>
                <w:rFonts w:ascii="Times New Roman" w:eastAsia="Calibri" w:hAnsi="Times New Roman"/>
                <w:b/>
                <w:bCs/>
                <w:sz w:val="22"/>
                <w:szCs w:val="22"/>
                <w:rtl/>
                <w:lang w:eastAsia="ar"/>
              </w:rPr>
              <w:t>مراجعة</w:t>
            </w:r>
          </w:p>
          <w:p w14:paraId="3A15FE6D" w14:textId="77777777" w:rsidR="005E1045" w:rsidRPr="005E1045" w:rsidRDefault="005E1045" w:rsidP="005E1045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8CE5FA1" w14:textId="77777777" w:rsidR="005E1045" w:rsidRPr="005E1045" w:rsidRDefault="005E1045" w:rsidP="005E1045">
            <w:pPr>
              <w:tabs>
                <w:tab w:val="left" w:pos="3852"/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_____________________________________</w:t>
            </w: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ab/>
              <w:t>_____________________</w:t>
            </w: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br/>
              <w:t>ممثّل الصحة والسلامة والبيئة</w:t>
            </w: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ab/>
              <w:t>التاريخ</w:t>
            </w:r>
          </w:p>
          <w:p w14:paraId="2037A0FF" w14:textId="77777777" w:rsidR="005E1045" w:rsidRPr="005E1045" w:rsidRDefault="005E1045" w:rsidP="005E1045">
            <w:pPr>
              <w:tabs>
                <w:tab w:val="left" w:pos="3852"/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  <w:p w14:paraId="112813B5" w14:textId="77777777" w:rsidR="005E1045" w:rsidRPr="005E1045" w:rsidRDefault="005E1045" w:rsidP="005E1045">
            <w:pPr>
              <w:tabs>
                <w:tab w:val="left" w:pos="3852"/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_____________________________________</w:t>
            </w: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ab/>
              <w:t>_____________________</w:t>
            </w: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br/>
            </w:r>
            <w:r w:rsidRPr="005E1045">
              <w:rPr>
                <w:rFonts w:ascii="Times New Roman" w:eastAsia="Calibri" w:hAnsi="Times New Roman"/>
                <w:b/>
                <w:bCs/>
                <w:sz w:val="16"/>
                <w:szCs w:val="16"/>
                <w:rtl/>
                <w:lang w:eastAsia="ar"/>
              </w:rPr>
              <w:t>مدير المرافق / مدير العقد</w:t>
            </w: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ab/>
              <w:t>التاريخ</w:t>
            </w:r>
          </w:p>
          <w:p w14:paraId="4988BBA7" w14:textId="77777777" w:rsidR="005E1045" w:rsidRPr="005E1045" w:rsidRDefault="005E1045" w:rsidP="005E1045">
            <w:pPr>
              <w:tabs>
                <w:tab w:val="left" w:pos="3852"/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ab/>
            </w:r>
          </w:p>
        </w:tc>
        <w:tc>
          <w:tcPr>
            <w:tcW w:w="3502" w:type="dxa"/>
            <w:gridSpan w:val="2"/>
            <w:tcBorders>
              <w:bottom w:val="single" w:sz="4" w:space="0" w:color="auto"/>
            </w:tcBorders>
          </w:tcPr>
          <w:p w14:paraId="1D93D8A7" w14:textId="77777777" w:rsidR="005E1045" w:rsidRPr="005E1045" w:rsidRDefault="005E1045" w:rsidP="005E1045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5E1045">
              <w:rPr>
                <w:rFonts w:ascii="Times New Roman" w:eastAsia="Calibri" w:hAnsi="Times New Roman"/>
                <w:b/>
                <w:bCs/>
                <w:sz w:val="22"/>
                <w:szCs w:val="22"/>
                <w:rtl/>
                <w:lang w:eastAsia="ar"/>
              </w:rPr>
              <w:lastRenderedPageBreak/>
              <w:t>الإجراء</w:t>
            </w:r>
          </w:p>
          <w:p w14:paraId="4BEB301F" w14:textId="77777777" w:rsidR="005E1045" w:rsidRPr="005E1045" w:rsidRDefault="005E1045" w:rsidP="005E1045">
            <w:pPr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t>الملف</w:t>
            </w: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br/>
            </w:r>
          </w:p>
        </w:tc>
      </w:tr>
      <w:tr w:rsidR="005E1045" w:rsidRPr="005E1045" w14:paraId="58AE6AF1" w14:textId="77777777" w:rsidTr="005F4B22">
        <w:trPr>
          <w:cantSplit/>
          <w:trHeight w:val="440"/>
          <w:jc w:val="center"/>
        </w:trPr>
        <w:tc>
          <w:tcPr>
            <w:tcW w:w="5745" w:type="dxa"/>
            <w:gridSpan w:val="6"/>
            <w:vMerge/>
          </w:tcPr>
          <w:p w14:paraId="16B211E1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3502" w:type="dxa"/>
            <w:gridSpan w:val="2"/>
          </w:tcPr>
          <w:p w14:paraId="4864A8D9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  <w:r w:rsidRPr="005E1045">
              <w:rPr>
                <w:rFonts w:ascii="Times New Roman" w:eastAsia="Calibri" w:hAnsi="Times New Roman"/>
                <w:sz w:val="16"/>
                <w:szCs w:val="16"/>
                <w:lang w:eastAsia="ar" w:bidi="en-US"/>
              </w:rPr>
              <w:t>OHRMS</w:t>
            </w:r>
            <w:r w:rsidRPr="005E1045">
              <w:rPr>
                <w:rFonts w:ascii="Times New Roman" w:eastAsia="Calibri" w:hAnsi="Times New Roman"/>
                <w:sz w:val="16"/>
                <w:szCs w:val="16"/>
                <w:rtl/>
                <w:lang w:eastAsia="ar"/>
              </w:rPr>
              <w:br/>
            </w:r>
          </w:p>
        </w:tc>
      </w:tr>
      <w:tr w:rsidR="005E1045" w:rsidRPr="005E1045" w14:paraId="77554926" w14:textId="77777777" w:rsidTr="005F4B22">
        <w:trPr>
          <w:cantSplit/>
          <w:trHeight w:val="440"/>
          <w:jc w:val="center"/>
        </w:trPr>
        <w:tc>
          <w:tcPr>
            <w:tcW w:w="5745" w:type="dxa"/>
            <w:gridSpan w:val="6"/>
            <w:vMerge/>
          </w:tcPr>
          <w:p w14:paraId="36497EC9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1114" w:type="dxa"/>
          </w:tcPr>
          <w:p w14:paraId="3C91B9B0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  <w:tc>
          <w:tcPr>
            <w:tcW w:w="2388" w:type="dxa"/>
          </w:tcPr>
          <w:p w14:paraId="3D8D7885" w14:textId="77777777" w:rsidR="005E1045" w:rsidRPr="005E1045" w:rsidRDefault="005E1045" w:rsidP="005E1045">
            <w:pPr>
              <w:tabs>
                <w:tab w:val="center" w:pos="5159"/>
              </w:tabs>
              <w:suppressAutoHyphens/>
              <w:bidi/>
              <w:spacing w:before="20" w:after="40" w:line="259" w:lineRule="auto"/>
              <w:ind w:right="-720"/>
              <w:jc w:val="left"/>
              <w:rPr>
                <w:rFonts w:ascii="Times New Roman" w:eastAsia="Calibri" w:hAnsi="Times New Roman"/>
                <w:sz w:val="16"/>
                <w:szCs w:val="22"/>
              </w:rPr>
            </w:pPr>
          </w:p>
        </w:tc>
      </w:tr>
    </w:tbl>
    <w:p w14:paraId="1DE437E9" w14:textId="77777777" w:rsidR="005E1045" w:rsidRPr="005E1045" w:rsidRDefault="005E1045" w:rsidP="005E1045">
      <w:pPr>
        <w:bidi/>
        <w:spacing w:after="160" w:line="259" w:lineRule="auto"/>
        <w:jc w:val="left"/>
        <w:rPr>
          <w:rFonts w:ascii="Times New Roman" w:eastAsia="Calibri" w:hAnsi="Times New Roman"/>
          <w:sz w:val="22"/>
          <w:szCs w:val="22"/>
        </w:rPr>
      </w:pPr>
      <w:r w:rsidRPr="005E1045">
        <w:rPr>
          <w:rFonts w:ascii="Times New Roman" w:eastAsia="Calibri" w:hAnsi="Times New Roman"/>
          <w:sz w:val="22"/>
          <w:szCs w:val="22"/>
          <w:rtl/>
          <w:lang w:eastAsia="ar"/>
        </w:rPr>
        <w:lastRenderedPageBreak/>
        <w:t xml:space="preserve">*الموقع:  </w:t>
      </w:r>
      <w:r w:rsidRPr="005E1045">
        <w:rPr>
          <w:rFonts w:ascii="Times New Roman" w:eastAsia="Calibri" w:hAnsi="Times New Roman"/>
          <w:sz w:val="22"/>
          <w:szCs w:val="22"/>
          <w:lang w:eastAsia="ar" w:bidi="en-US"/>
        </w:rPr>
        <w:t>P</w:t>
      </w:r>
      <w:r w:rsidRPr="005E1045">
        <w:rPr>
          <w:rFonts w:ascii="Times New Roman" w:eastAsia="Calibri" w:hAnsi="Times New Roman"/>
          <w:sz w:val="22"/>
          <w:szCs w:val="22"/>
          <w:rtl/>
          <w:lang w:eastAsia="ar"/>
        </w:rPr>
        <w:t xml:space="preserve"> = منطقة التنفس الفردية، </w:t>
      </w:r>
      <w:r w:rsidRPr="005E1045">
        <w:rPr>
          <w:rFonts w:ascii="Times New Roman" w:eastAsia="Calibri" w:hAnsi="Times New Roman"/>
          <w:sz w:val="22"/>
          <w:szCs w:val="22"/>
          <w:lang w:eastAsia="ar" w:bidi="en-US"/>
        </w:rPr>
        <w:t>A</w:t>
      </w:r>
      <w:r w:rsidRPr="005E1045">
        <w:rPr>
          <w:rFonts w:ascii="Times New Roman" w:eastAsia="Calibri" w:hAnsi="Times New Roman"/>
          <w:sz w:val="22"/>
          <w:szCs w:val="22"/>
          <w:rtl/>
          <w:lang w:eastAsia="ar"/>
        </w:rPr>
        <w:t xml:space="preserve"> = منطقة حفر، </w:t>
      </w:r>
      <w:r w:rsidRPr="005E1045">
        <w:rPr>
          <w:rFonts w:ascii="Times New Roman" w:eastAsia="Calibri" w:hAnsi="Times New Roman"/>
          <w:sz w:val="22"/>
          <w:szCs w:val="22"/>
          <w:lang w:eastAsia="ar" w:bidi="en-US"/>
        </w:rPr>
        <w:t>G</w:t>
      </w:r>
      <w:r w:rsidRPr="005E1045">
        <w:rPr>
          <w:rFonts w:ascii="Times New Roman" w:eastAsia="Calibri" w:hAnsi="Times New Roman"/>
          <w:sz w:val="22"/>
          <w:szCs w:val="22"/>
          <w:rtl/>
          <w:lang w:eastAsia="ar"/>
        </w:rPr>
        <w:t xml:space="preserve"> = منطقة العمال العامة، </w:t>
      </w:r>
      <w:r w:rsidRPr="005E1045">
        <w:rPr>
          <w:rFonts w:ascii="Times New Roman" w:eastAsia="Calibri" w:hAnsi="Times New Roman"/>
          <w:sz w:val="22"/>
          <w:szCs w:val="22"/>
          <w:lang w:eastAsia="ar" w:bidi="en-US"/>
        </w:rPr>
        <w:t>S</w:t>
      </w:r>
      <w:r w:rsidRPr="005E1045">
        <w:rPr>
          <w:rFonts w:ascii="Times New Roman" w:eastAsia="Calibri" w:hAnsi="Times New Roman"/>
          <w:sz w:val="22"/>
          <w:szCs w:val="22"/>
          <w:rtl/>
          <w:lang w:eastAsia="ar"/>
        </w:rPr>
        <w:t xml:space="preserve"> = حدود الموقع</w:t>
      </w:r>
    </w:p>
    <w:p w14:paraId="574197EC" w14:textId="77777777" w:rsidR="00235895" w:rsidRPr="00AB1390" w:rsidRDefault="00235895" w:rsidP="00AB1390"/>
    <w:sectPr w:rsidR="00235895" w:rsidRPr="00AB1390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783C3" w14:textId="77777777" w:rsidR="0053315A" w:rsidRDefault="0053315A">
      <w:r>
        <w:separator/>
      </w:r>
    </w:p>
    <w:p w14:paraId="5126D25E" w14:textId="77777777" w:rsidR="0053315A" w:rsidRDefault="0053315A"/>
  </w:endnote>
  <w:endnote w:type="continuationSeparator" w:id="0">
    <w:p w14:paraId="02172F4B" w14:textId="77777777" w:rsidR="0053315A" w:rsidRDefault="0053315A">
      <w:r>
        <w:continuationSeparator/>
      </w:r>
    </w:p>
    <w:p w14:paraId="4E7E006D" w14:textId="77777777" w:rsidR="0053315A" w:rsidRDefault="00533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93A42" w14:textId="4C374836" w:rsidR="00B24245" w:rsidRPr="00F92124" w:rsidRDefault="00B24245" w:rsidP="00B24245">
    <w:pPr>
      <w:tabs>
        <w:tab w:val="left" w:pos="6945"/>
      </w:tabs>
      <w:spacing w:after="160"/>
      <w:ind w:left="-426" w:right="-499"/>
      <w:jc w:val="left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4204D7" wp14:editId="79C0827F">
              <wp:simplePos x="0" y="0"/>
              <wp:positionH relativeFrom="margin">
                <wp:posOffset>-277495</wp:posOffset>
              </wp:positionH>
              <wp:positionV relativeFrom="paragraph">
                <wp:posOffset>173355</wp:posOffset>
              </wp:positionV>
              <wp:extent cx="58864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AB28843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85pt,13.65pt" to="44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 w:rsidRPr="00F92124">
      <w:rPr>
        <w:rFonts w:cs="Arial"/>
        <w:color w:val="7A8D95"/>
        <w:sz w:val="16"/>
        <w:szCs w:val="16"/>
      </w:rPr>
      <w:t xml:space="preserve">Document No.: </w:t>
    </w:r>
    <w:sdt>
      <w:sdtPr>
        <w:rPr>
          <w:rFonts w:cs="Arial"/>
          <w:color w:val="7A8D95"/>
          <w:sz w:val="16"/>
          <w:szCs w:val="16"/>
        </w:rPr>
        <w:alias w:val="Subject"/>
        <w:tag w:val=""/>
        <w:id w:val="1931236120"/>
        <w:placeholder>
          <w:docPart w:val="5E548F7BAC3A4591B00EB19C6C62069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EOM-KSH-TP-000010</w:t>
        </w:r>
        <w:r w:rsidR="0088663C">
          <w:rPr>
            <w:rFonts w:cs="Arial"/>
            <w:color w:val="7A8D95"/>
            <w:sz w:val="16"/>
            <w:szCs w:val="16"/>
          </w:rPr>
          <w:t>-AR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color w:val="7A8D95"/>
        <w:sz w:val="16"/>
        <w:szCs w:val="16"/>
      </w:rPr>
      <w:t xml:space="preserve">Rev </w:t>
    </w:r>
    <w:sdt>
      <w:sdtPr>
        <w:rPr>
          <w:rFonts w:cs="Arial"/>
          <w:color w:val="7A8D95"/>
          <w:sz w:val="16"/>
          <w:szCs w:val="16"/>
        </w:rPr>
        <w:alias w:val="Rev"/>
        <w:tag w:val="Rev"/>
        <w:id w:val="607626568"/>
        <w:placeholder>
          <w:docPart w:val="9EE1B13B2B2147089750DE98AA8E1CF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000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07515B">
      <w:rPr>
        <w:rFonts w:cs="Arial"/>
        <w:b/>
        <w:bCs/>
        <w:color w:val="7A8D95"/>
        <w:sz w:val="16"/>
        <w:szCs w:val="16"/>
      </w:rPr>
      <w:t>|</w:t>
    </w:r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7A8D95"/>
          <w:sz w:val="16"/>
          <w:szCs w:val="16"/>
          <w:lang w:val="en-AU"/>
        </w:rPr>
        <w:id w:val="72804022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>
        <w:rPr>
          <w:color w:val="2F4A58"/>
        </w:rPr>
      </w:sdtEndPr>
      <w:sdtContent>
        <w:r>
          <w:rPr>
            <w:rFonts w:cs="Arial"/>
            <w:b/>
            <w:color w:val="7A8D95"/>
            <w:sz w:val="16"/>
            <w:szCs w:val="16"/>
            <w:lang w:val="en-AU"/>
          </w:rPr>
          <w:t>3-E - External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 w:rsidRPr="00EA7ADF">
      <w:rPr>
        <w:rFonts w:cs="Arial"/>
        <w:color w:val="7A8D95"/>
        <w:sz w:val="16"/>
        <w:szCs w:val="16"/>
      </w:rPr>
      <w:t xml:space="preserve">Page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PAGE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2528A8">
      <w:rPr>
        <w:rFonts w:cs="Arial"/>
        <w:noProof/>
        <w:color w:val="7A8D95"/>
        <w:sz w:val="16"/>
        <w:szCs w:val="16"/>
      </w:rPr>
      <w:t>2</w:t>
    </w:r>
    <w:r w:rsidRPr="00EA7ADF">
      <w:rPr>
        <w:rFonts w:cs="Arial"/>
        <w:color w:val="7A8D95"/>
        <w:sz w:val="16"/>
        <w:szCs w:val="16"/>
      </w:rPr>
      <w:fldChar w:fldCharType="end"/>
    </w:r>
    <w:r w:rsidRPr="00EA7ADF">
      <w:rPr>
        <w:rFonts w:cs="Arial"/>
        <w:color w:val="7A8D95"/>
        <w:sz w:val="16"/>
        <w:szCs w:val="16"/>
      </w:rPr>
      <w:t xml:space="preserve"> of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NUMPAGES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2528A8">
      <w:rPr>
        <w:rFonts w:cs="Arial"/>
        <w:noProof/>
        <w:color w:val="7A8D95"/>
        <w:sz w:val="16"/>
        <w:szCs w:val="16"/>
      </w:rPr>
      <w:t>2</w:t>
    </w:r>
    <w:r w:rsidRPr="00EA7ADF">
      <w:rPr>
        <w:rFonts w:cs="Arial"/>
        <w:color w:val="7A8D95"/>
        <w:sz w:val="16"/>
        <w:szCs w:val="16"/>
      </w:rPr>
      <w:fldChar w:fldCharType="end"/>
    </w:r>
    <w:r>
      <w:rPr>
        <w:rFonts w:cs="Arial"/>
        <w:b/>
        <w:color w:val="7A8D95"/>
        <w:sz w:val="16"/>
        <w:szCs w:val="16"/>
        <w:lang w:val="en-AU"/>
      </w:rPr>
      <w:tab/>
      <w:t xml:space="preserve">                                                                                                                          </w:t>
    </w:r>
  </w:p>
  <w:p w14:paraId="41ECC63A" w14:textId="77777777" w:rsidR="005E1045" w:rsidRPr="006C1ABD" w:rsidRDefault="005E1045" w:rsidP="005E1045">
    <w:pPr>
      <w:spacing w:after="240"/>
      <w:ind w:left="450" w:right="-90"/>
      <w:jc w:val="right"/>
      <w:rPr>
        <w:rFonts w:eastAsia="Arial" w:cs="Arial"/>
        <w:color w:val="7A8D95"/>
        <w:sz w:val="16"/>
        <w:szCs w:val="16"/>
      </w:rPr>
    </w:pPr>
    <w:r w:rsidRPr="005E1045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5E1045">
      <w:rPr>
        <w:rFonts w:eastAsia="Arial" w:cs="Arial" w:hint="cs"/>
        <w:color w:val="7A8D95"/>
        <w:sz w:val="16"/>
        <w:szCs w:val="16"/>
        <w:rtl/>
      </w:rPr>
      <w:t>غ</w:t>
    </w:r>
    <w:r w:rsidRPr="005E1045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26177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4E41F2A3" w14:textId="77777777" w:rsidTr="00971B7A">
      <w:trPr>
        <w:jc w:val="center"/>
      </w:trPr>
      <w:tc>
        <w:tcPr>
          <w:tcW w:w="3115" w:type="dxa"/>
        </w:tcPr>
        <w:p w14:paraId="7E020FE2" w14:textId="3A64F77B" w:rsidR="00583BAF" w:rsidRDefault="0053315A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8663C">
                <w:rPr>
                  <w:sz w:val="16"/>
                  <w:szCs w:val="16"/>
                  <w:lang w:val="en-AU"/>
                </w:rPr>
                <w:t>EOM-KSH-TP-000010-AR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30284278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138AC8B1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2D9ACE85" w14:textId="77777777" w:rsidTr="00971B7A">
      <w:trPr>
        <w:jc w:val="center"/>
      </w:trPr>
      <w:tc>
        <w:tcPr>
          <w:tcW w:w="9345" w:type="dxa"/>
          <w:gridSpan w:val="3"/>
        </w:tcPr>
        <w:p w14:paraId="530623DE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1DB1FD30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26F19A1C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504AEC2F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F9B49" w14:textId="77777777" w:rsidR="0053315A" w:rsidRDefault="0053315A">
      <w:r>
        <w:separator/>
      </w:r>
    </w:p>
    <w:p w14:paraId="5A853ED2" w14:textId="77777777" w:rsidR="0053315A" w:rsidRDefault="0053315A"/>
  </w:footnote>
  <w:footnote w:type="continuationSeparator" w:id="0">
    <w:p w14:paraId="453C134F" w14:textId="77777777" w:rsidR="0053315A" w:rsidRDefault="0053315A">
      <w:r>
        <w:continuationSeparator/>
      </w:r>
    </w:p>
    <w:p w14:paraId="2CBDA9AC" w14:textId="77777777" w:rsidR="0053315A" w:rsidRDefault="0053315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0D933" w14:textId="77777777" w:rsidR="00AC1B11" w:rsidRDefault="00AC1B11">
    <w:pPr>
      <w:pStyle w:val="Header"/>
    </w:pPr>
  </w:p>
  <w:p w14:paraId="59D93F5C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36CB" w14:textId="52A65C6D" w:rsidR="00EB407C" w:rsidRPr="002528A8" w:rsidRDefault="005E1045" w:rsidP="002528A8">
    <w:pPr>
      <w:pStyle w:val="Header"/>
      <w:jc w:val="center"/>
      <w:rPr>
        <w:rFonts w:ascii="FS Albert Arabic" w:hAnsi="FS Albert Arabic" w:cs="FS Albert Arabic"/>
        <w:b/>
        <w:bCs/>
      </w:rPr>
    </w:pPr>
    <w:r w:rsidRPr="005E1045">
      <w:rPr>
        <w:rFonts w:ascii="FS Albert Arabic" w:hAnsi="FS Albert Arabic" w:cs="FS Albert Arabic"/>
        <w:noProof/>
      </w:rPr>
      <w:drawing>
        <wp:anchor distT="0" distB="0" distL="114300" distR="114300" simplePos="0" relativeHeight="251669504" behindDoc="0" locked="0" layoutInCell="1" allowOverlap="1" wp14:anchorId="3CCEA317" wp14:editId="23D39E4C">
          <wp:simplePos x="0" y="0"/>
          <wp:positionH relativeFrom="leftMargin">
            <wp:posOffset>74537</wp:posOffset>
          </wp:positionH>
          <wp:positionV relativeFrom="paragraph">
            <wp:posOffset>-366126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1045">
      <w:rPr>
        <w:rFonts w:ascii="FS Albert Arabic" w:hAnsi="FS Albert Arabic" w:cs="FS Albert Arabic"/>
        <w:b/>
        <w:bCs/>
        <w:color w:val="000000"/>
        <w:sz w:val="24"/>
        <w:szCs w:val="24"/>
        <w:rtl/>
      </w:rPr>
      <w:t>نموذج</w:t>
    </w:r>
    <w:r>
      <w:rPr>
        <w:rFonts w:ascii="FS Albert Arabic" w:hAnsi="FS Albert Arabic" w:cs="FS Albert Arabic" w:hint="cs"/>
        <w:b/>
        <w:bCs/>
        <w:color w:val="000000"/>
        <w:sz w:val="24"/>
        <w:szCs w:val="24"/>
        <w:rtl/>
      </w:rPr>
      <w:t xml:space="preserve"> سجل</w:t>
    </w:r>
    <w:r w:rsidRPr="005E1045">
      <w:rPr>
        <w:rFonts w:ascii="FS Albert Arabic" w:hAnsi="FS Albert Arabic" w:cs="FS Albert Arabic"/>
        <w:b/>
        <w:bCs/>
        <w:color w:val="000000"/>
        <w:sz w:val="24"/>
        <w:szCs w:val="24"/>
        <w:rtl/>
      </w:rPr>
      <w:t xml:space="preserve"> بيانات </w:t>
    </w:r>
    <w:r>
      <w:rPr>
        <w:rFonts w:ascii="FS Albert Arabic" w:hAnsi="FS Albert Arabic" w:cs="FS Albert Arabic" w:hint="cs"/>
        <w:b/>
        <w:bCs/>
        <w:color w:val="000000"/>
        <w:sz w:val="24"/>
        <w:szCs w:val="24"/>
        <w:rtl/>
      </w:rPr>
      <w:t xml:space="preserve">أخذ </w:t>
    </w:r>
    <w:r w:rsidRPr="005E1045">
      <w:rPr>
        <w:rFonts w:ascii="FS Albert Arabic" w:hAnsi="FS Albert Arabic" w:cs="FS Albert Arabic"/>
        <w:b/>
        <w:bCs/>
        <w:color w:val="000000"/>
        <w:sz w:val="24"/>
        <w:szCs w:val="24"/>
        <w:rtl/>
      </w:rPr>
      <w:t>عينات / مراقبة الهواء</w:t>
    </w:r>
    <w:r w:rsidR="00AB1390" w:rsidRPr="005E1045">
      <w:rPr>
        <w:rFonts w:ascii="FS Albert Arabic" w:hAnsi="FS Albert Arabic" w:cs="FS Albert Arabic"/>
        <w:b/>
        <w:bCs/>
        <w:noProof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B12F7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114378BB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695B2C88" wp14:editId="69C85AE9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F81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28A8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315A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3239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1045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3F"/>
    <w:rsid w:val="00870FD2"/>
    <w:rsid w:val="008712B0"/>
    <w:rsid w:val="00876268"/>
    <w:rsid w:val="008765CB"/>
    <w:rsid w:val="0088397F"/>
    <w:rsid w:val="0088663C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1390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4245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27588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97B22"/>
    <w:rsid w:val="00EA1649"/>
    <w:rsid w:val="00EA171B"/>
    <w:rsid w:val="00EA1E3D"/>
    <w:rsid w:val="00EA504E"/>
    <w:rsid w:val="00EA54B9"/>
    <w:rsid w:val="00EA5C0B"/>
    <w:rsid w:val="00EA6DB1"/>
    <w:rsid w:val="00EA725D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BF544C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tabs>
        <w:tab w:val="clear" w:pos="1152"/>
        <w:tab w:val="num" w:pos="360"/>
      </w:tabs>
      <w:ind w:left="0" w:firstLine="0"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  <w:style w:type="paragraph" w:styleId="HTMLPreformatted">
    <w:name w:val="HTML Preformatted"/>
    <w:basedOn w:val="Normal"/>
    <w:link w:val="HTMLPreformattedChar"/>
    <w:locked/>
    <w:rsid w:val="00E9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97B22"/>
    <w:rPr>
      <w:rFonts w:ascii="Courier New" w:hAnsi="Courier New" w:cs="Courier New"/>
    </w:rPr>
  </w:style>
  <w:style w:type="paragraph" w:customStyle="1" w:styleId="block1">
    <w:name w:val="block1"/>
    <w:basedOn w:val="Normal"/>
    <w:rsid w:val="00E97B2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5E548F7BAC3A4591B00EB19C6C62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1475-393D-442B-BEB9-A80830397195}"/>
      </w:docPartPr>
      <w:docPartBody>
        <w:p w:rsidR="00F64A17" w:rsidRDefault="00A52F73" w:rsidP="00A52F73">
          <w:pPr>
            <w:pStyle w:val="5E548F7BAC3A4591B00EB19C6C62069D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9EE1B13B2B2147089750DE98AA8E1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27D22-3B56-4A0F-A7E4-4CF707A81253}"/>
      </w:docPartPr>
      <w:docPartBody>
        <w:p w:rsidR="00F64A17" w:rsidRDefault="00A52F73" w:rsidP="00A52F73">
          <w:pPr>
            <w:pStyle w:val="9EE1B13B2B2147089750DE98AA8E1CFB"/>
          </w:pPr>
          <w:r w:rsidRPr="00D16477">
            <w:rPr>
              <w:rStyle w:val="PlaceholderText"/>
            </w:rPr>
            <w:t>[Rev]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S Albert Arabic">
    <w:panose1 w:val="020B0503040502020804"/>
    <w:charset w:val="00"/>
    <w:family w:val="swiss"/>
    <w:notTrueType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2"/>
    <w:rsid w:val="002774EE"/>
    <w:rsid w:val="00424DE7"/>
    <w:rsid w:val="00502F1A"/>
    <w:rsid w:val="006E1022"/>
    <w:rsid w:val="00873D3E"/>
    <w:rsid w:val="00927877"/>
    <w:rsid w:val="00A52F73"/>
    <w:rsid w:val="00AA1E51"/>
    <w:rsid w:val="00D21E18"/>
    <w:rsid w:val="00E11212"/>
    <w:rsid w:val="00E26F71"/>
    <w:rsid w:val="00F6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F73"/>
    <w:rPr>
      <w:color w:val="808080"/>
    </w:rPr>
  </w:style>
  <w:style w:type="paragraph" w:customStyle="1" w:styleId="5E548F7BAC3A4591B00EB19C6C62069D">
    <w:name w:val="5E548F7BAC3A4591B00EB19C6C62069D"/>
    <w:rsid w:val="00A52F73"/>
  </w:style>
  <w:style w:type="paragraph" w:customStyle="1" w:styleId="9EE1B13B2B2147089750DE98AA8E1CFB">
    <w:name w:val="9EE1B13B2B2147089750DE98AA8E1CFB"/>
    <w:rsid w:val="00A52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4.xml><?xml version="1.0" encoding="utf-8"?>
<ds:datastoreItem xmlns:ds="http://schemas.openxmlformats.org/officeDocument/2006/customXml" ds:itemID="{4E233F73-85B0-4C85-B304-F1390526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904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EOM-KSH-TP-000010-AR</dc:subject>
  <dc:creator>Joel Reyes</dc:creator>
  <cp:keywords>ᅟ</cp:keywords>
  <cp:lastModifiedBy>الاء الزهراني Alaa Alzahrani</cp:lastModifiedBy>
  <cp:revision>8</cp:revision>
  <cp:lastPrinted>2017-10-15T07:33:00Z</cp:lastPrinted>
  <dcterms:created xsi:type="dcterms:W3CDTF">2020-02-16T14:08:00Z</dcterms:created>
  <dcterms:modified xsi:type="dcterms:W3CDTF">2022-02-07T13:13:00Z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